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Ghost of Tom Joad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8"/>
          <w:szCs w:val="28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Intro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HmHmHmHm  HmHmHmHm  AAHmHm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A           Hm      D                                            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Man walkin‘ long the railroad tracks, Goin‘ some place there’s no going back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Highway patrol choppers comin‘ up over the ridge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Hm                            A              Hm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Hot soup on a campfire under the bridge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A             Hm        D                                   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Shelter line stretchin‘ round the corner, Welcome to the new world order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Families sleepin‘ in their cars in the Southwest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A           Hm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No home no job no peace no rest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G                                           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              D                               A            Hm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highway is alive tonight, But nobody’s kiddin‘ nobody about where it goes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                              Hm                      A                   Hm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I’m sittin‘ down here in the campfire light, Searchin‘ for the ghost of Tom Joad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 pulls a prayer book out of his sleeping bag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Preacher lights up a butt and takes a drag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Waitin‘ for when the last shall be first and the first shall be last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 a cardboard box neath the underpass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Got a one-way ticket to the promised land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 got hole in your belly and a gun in your hand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Sleeping on a pillow of solid rock, Bathin‘ in the city aquaeduct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Chorus    +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G  D/Hm A  Hm   </w:t>
      </w:r>
      <w:r>
        <w:rPr>
          <w:rFonts w:cs="Comic Sans MS" w:ascii="Comic Sans MS" w:hAnsi="Comic Sans MS"/>
          <w:color w:val="auto"/>
          <w:sz w:val="24"/>
          <w:szCs w:val="24"/>
        </w:rPr>
        <w:t>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Now Tom said: "Mom, wherever there’s cop beatin‘ a guy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Wherever a hungry newborn baby cries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Where there’s a fight gainst blood and hatred in the air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Look for me Mom I’ll be there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Wherever there’s somebody fightin‘ for a place to stand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Or decent job or helping hand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Wherever somebody’s strugglin‘ to be free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Look in their eyes Mom you’ll see me"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 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/>
      </w:pPr>
      <w:r>
        <w:rPr>
          <w:rFonts w:cs="Comic Sans MS" w:ascii="Comic Sans MS" w:hAnsi="Comic Sans MS"/>
          <w:color w:val="0000FF"/>
          <w:sz w:val="24"/>
          <w:szCs w:val="24"/>
        </w:rPr>
        <w:t>G D/Hm A Hm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3x</w:t>
      </w:r>
    </w:p>
    <w:p>
      <w:pPr>
        <w:pStyle w:val="VorformatierterText"/>
        <w:rPr/>
      </w:pPr>
      <w:r>
        <w:rPr/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2025-01-06T13:01:34Z</dcterms:created>
  <dc:creator/>
  <dc:description/>
  <dc:language>de-AT</dc:language>
  <cp:lastModifiedBy/>
  <cp:revision>1</cp:revision>
  <dc:subject/>
  <dc:title>mypage</dc:title>
</cp:coreProperties>
</file>